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700"/>
        <w:gridCol w:w="2399"/>
        <w:gridCol w:w="2916"/>
      </w:tblGrid>
      <w:tr w:rsidR="00C554B1" w:rsidRPr="0025255F" w14:paraId="6FD97BDD" w14:textId="77777777" w:rsidTr="007E7858">
        <w:trPr>
          <w:trHeight w:val="432"/>
          <w:jc w:val="center"/>
        </w:trPr>
        <w:tc>
          <w:tcPr>
            <w:tcW w:w="10080" w:type="dxa"/>
            <w:gridSpan w:val="4"/>
            <w:tcBorders>
              <w:bottom w:val="nil"/>
            </w:tcBorders>
            <w:vAlign w:val="center"/>
          </w:tcPr>
          <w:p w14:paraId="08423AE1" w14:textId="77777777" w:rsidR="00C554B1" w:rsidRPr="00DB3039" w:rsidRDefault="00DB3039" w:rsidP="007822A0">
            <w:pPr>
              <w:pStyle w:val="Heading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Mass Spectrometry lab, university of houston</w:t>
            </w:r>
          </w:p>
        </w:tc>
      </w:tr>
      <w:tr w:rsidR="00C554B1" w:rsidRPr="0025255F" w14:paraId="771F0606" w14:textId="77777777" w:rsidTr="00324CF9">
        <w:trPr>
          <w:trHeight w:val="504"/>
          <w:jc w:val="center"/>
        </w:trPr>
        <w:tc>
          <w:tcPr>
            <w:tcW w:w="10080" w:type="dxa"/>
            <w:gridSpan w:val="4"/>
            <w:tcBorders>
              <w:top w:val="nil"/>
            </w:tcBorders>
            <w:vAlign w:val="center"/>
          </w:tcPr>
          <w:p w14:paraId="0571BAFC" w14:textId="5DA5185B" w:rsidR="00C554B1" w:rsidRPr="004F2B87" w:rsidRDefault="004776B7" w:rsidP="004F2B87">
            <w:pPr>
              <w:pStyle w:val="Heading1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Proteomic </w:t>
            </w:r>
            <w:r w:rsidR="00B311BE" w:rsidRPr="00B311BE">
              <w:rPr>
                <w:b/>
                <w:lang w:eastAsia="zh-CN"/>
              </w:rPr>
              <w:t>Sample Submission Form</w:t>
            </w:r>
            <w:r w:rsidR="00B13336">
              <w:rPr>
                <w:b/>
                <w:lang w:eastAsia="zh-CN"/>
              </w:rPr>
              <w:t xml:space="preserve"> </w:t>
            </w:r>
          </w:p>
        </w:tc>
      </w:tr>
      <w:tr w:rsidR="00B13336" w:rsidRPr="0025255F" w14:paraId="4CF7A132" w14:textId="77777777" w:rsidTr="005C6D1C">
        <w:trPr>
          <w:trHeight w:val="620"/>
          <w:jc w:val="center"/>
        </w:trPr>
        <w:tc>
          <w:tcPr>
            <w:tcW w:w="10080" w:type="dxa"/>
            <w:gridSpan w:val="4"/>
            <w:vAlign w:val="center"/>
          </w:tcPr>
          <w:p w14:paraId="696B1AFF" w14:textId="2290E9FD" w:rsidR="00B13336" w:rsidRPr="004776B7" w:rsidRDefault="00B13336" w:rsidP="004776B7">
            <w:pPr>
              <w:pStyle w:val="Heading1"/>
              <w:numPr>
                <w:ilvl w:val="0"/>
                <w:numId w:val="1"/>
              </w:numPr>
              <w:ind w:left="250" w:hanging="250"/>
              <w:rPr>
                <w:sz w:val="22"/>
                <w:szCs w:val="22"/>
                <w:lang w:eastAsia="zh-CN"/>
              </w:rPr>
            </w:pPr>
            <w:r w:rsidRPr="00B13336">
              <w:rPr>
                <w:sz w:val="22"/>
                <w:szCs w:val="22"/>
                <w:lang w:eastAsia="zh-CN"/>
              </w:rPr>
              <w:t xml:space="preserve">For fees and guidelines, </w:t>
            </w:r>
            <w:r w:rsidR="004F2B87">
              <w:rPr>
                <w:sz w:val="22"/>
                <w:szCs w:val="22"/>
                <w:lang w:eastAsia="zh-CN"/>
              </w:rPr>
              <w:t xml:space="preserve">please </w:t>
            </w:r>
            <w:r w:rsidRPr="00B13336">
              <w:rPr>
                <w:sz w:val="22"/>
                <w:szCs w:val="22"/>
                <w:lang w:eastAsia="zh-CN"/>
              </w:rPr>
              <w:t xml:space="preserve">see </w:t>
            </w:r>
            <w:hyperlink r:id="rId7" w:history="1">
              <w:r w:rsidRPr="00B94402">
                <w:rPr>
                  <w:rStyle w:val="Hyperlink"/>
                  <w:color w:val="000000" w:themeColor="text1"/>
                  <w:sz w:val="22"/>
                  <w:szCs w:val="22"/>
                  <w:lang w:eastAsia="zh-CN"/>
                </w:rPr>
                <w:t>https://mslabuh.wixsite.com/mslab</w:t>
              </w:r>
            </w:hyperlink>
          </w:p>
        </w:tc>
      </w:tr>
      <w:tr w:rsidR="00DB3039" w:rsidRPr="0025255F" w14:paraId="647A237D" w14:textId="77777777" w:rsidTr="00C03BD6">
        <w:trPr>
          <w:trHeight w:val="432"/>
          <w:jc w:val="center"/>
        </w:trPr>
        <w:tc>
          <w:tcPr>
            <w:tcW w:w="10080" w:type="dxa"/>
            <w:gridSpan w:val="4"/>
            <w:vAlign w:val="bottom"/>
          </w:tcPr>
          <w:p w14:paraId="1CE0506D" w14:textId="638AE662" w:rsidR="00DB3039" w:rsidRPr="00DB3039" w:rsidRDefault="005E61D9" w:rsidP="0061301F">
            <w:pPr>
              <w:pStyle w:val="body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  <w:lang w:eastAsia="zh-CN"/>
              </w:rPr>
              <w:t>User</w:t>
            </w:r>
            <w:r w:rsidR="00DB3039" w:rsidRPr="007822A0">
              <w:rPr>
                <w:rFonts w:hint="eastAsia"/>
                <w:b/>
                <w:sz w:val="28"/>
                <w:szCs w:val="24"/>
                <w:lang w:eastAsia="zh-CN"/>
              </w:rPr>
              <w:t xml:space="preserve"> Information</w:t>
            </w:r>
          </w:p>
        </w:tc>
      </w:tr>
      <w:tr w:rsidR="00D63567" w:rsidRPr="0025255F" w14:paraId="63085745" w14:textId="77777777" w:rsidTr="006A08CD">
        <w:trPr>
          <w:trHeight w:val="432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54E5C80" w14:textId="02EE24BA" w:rsidR="00721A66" w:rsidRPr="00244BFF" w:rsidRDefault="00244BFF" w:rsidP="0056501C">
            <w:pPr>
              <w:pStyle w:val="italic"/>
              <w:jc w:val="center"/>
              <w:rPr>
                <w:i w:val="0"/>
                <w:iCs/>
                <w:lang w:eastAsia="zh-CN"/>
              </w:rPr>
            </w:pPr>
            <w:r w:rsidRPr="00244BFF">
              <w:rPr>
                <w:i w:val="0"/>
                <w:iCs/>
                <w:lang w:eastAsia="zh-CN"/>
              </w:rPr>
              <w:t>*</w:t>
            </w:r>
            <w:r w:rsidRPr="00244BFF">
              <w:rPr>
                <w:rFonts w:hint="eastAsia"/>
                <w:i w:val="0"/>
                <w:iCs/>
                <w:lang w:eastAsia="zh-CN"/>
              </w:rPr>
              <w:t>Name</w:t>
            </w:r>
          </w:p>
        </w:tc>
        <w:tc>
          <w:tcPr>
            <w:tcW w:w="2700" w:type="dxa"/>
            <w:vAlign w:val="center"/>
          </w:tcPr>
          <w:p w14:paraId="3A3F7397" w14:textId="77777777" w:rsidR="00721A66" w:rsidRPr="00CD46AD" w:rsidRDefault="00721A66" w:rsidP="0056501C">
            <w:pPr>
              <w:pStyle w:val="body"/>
              <w:jc w:val="center"/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2F424092" w14:textId="10891D1D" w:rsidR="00721A66" w:rsidRPr="00CD46AD" w:rsidRDefault="009E54C4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</w:t>
            </w:r>
            <w:r w:rsidR="00DB3039" w:rsidRPr="00CD46AD">
              <w:rPr>
                <w:rFonts w:hint="eastAsia"/>
                <w:i w:val="0"/>
                <w:lang w:eastAsia="zh-CN"/>
              </w:rPr>
              <w:t>Email Address</w:t>
            </w:r>
          </w:p>
        </w:tc>
        <w:tc>
          <w:tcPr>
            <w:tcW w:w="2916" w:type="dxa"/>
            <w:vAlign w:val="center"/>
          </w:tcPr>
          <w:p w14:paraId="1BB3FD47" w14:textId="77777777" w:rsidR="00721A66" w:rsidRPr="0025255F" w:rsidRDefault="00721A66" w:rsidP="0056501C">
            <w:pPr>
              <w:pStyle w:val="body"/>
              <w:jc w:val="center"/>
            </w:pPr>
          </w:p>
        </w:tc>
      </w:tr>
      <w:tr w:rsidR="00D63567" w:rsidRPr="0025255F" w14:paraId="16D9FBC1" w14:textId="77777777" w:rsidTr="005F560F">
        <w:trPr>
          <w:trHeight w:val="557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1EED04F" w14:textId="672F7EFC" w:rsidR="00281B91" w:rsidRPr="00CD46AD" w:rsidRDefault="00244BFF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*Name of the PI or Administrator</w:t>
            </w:r>
          </w:p>
        </w:tc>
        <w:tc>
          <w:tcPr>
            <w:tcW w:w="2700" w:type="dxa"/>
            <w:vAlign w:val="center"/>
          </w:tcPr>
          <w:p w14:paraId="21BA5D2A" w14:textId="77777777" w:rsidR="00281B91" w:rsidRPr="0025255F" w:rsidRDefault="00281B91" w:rsidP="0056501C">
            <w:pPr>
              <w:pStyle w:val="body"/>
              <w:jc w:val="center"/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594CE68" w14:textId="510066CC" w:rsidR="00281B91" w:rsidRPr="0025255F" w:rsidRDefault="009E54C4" w:rsidP="0056501C">
            <w:pPr>
              <w:pStyle w:val="body"/>
              <w:jc w:val="center"/>
              <w:rPr>
                <w:lang w:eastAsia="zh-CN"/>
              </w:rPr>
            </w:pPr>
            <w:r>
              <w:rPr>
                <w:lang w:eastAsia="zh-CN"/>
              </w:rPr>
              <w:t>*</w:t>
            </w:r>
            <w:r w:rsidR="00281B91">
              <w:rPr>
                <w:rFonts w:hint="eastAsia"/>
                <w:lang w:eastAsia="zh-CN"/>
              </w:rPr>
              <w:t>Email Address</w:t>
            </w:r>
          </w:p>
        </w:tc>
        <w:tc>
          <w:tcPr>
            <w:tcW w:w="2916" w:type="dxa"/>
            <w:vAlign w:val="center"/>
          </w:tcPr>
          <w:p w14:paraId="38BF1D76" w14:textId="77777777" w:rsidR="00281B91" w:rsidRPr="0025255F" w:rsidRDefault="00281B91" w:rsidP="0061301F">
            <w:pPr>
              <w:pStyle w:val="body"/>
            </w:pPr>
          </w:p>
        </w:tc>
      </w:tr>
      <w:tr w:rsidR="00D63567" w:rsidRPr="0025255F" w14:paraId="4B3AB222" w14:textId="77777777" w:rsidTr="006A08CD">
        <w:trPr>
          <w:trHeight w:val="476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39BE451" w14:textId="17747442" w:rsidR="00281B91" w:rsidRPr="004D6F82" w:rsidRDefault="009E54C4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</w:t>
            </w:r>
            <w:r w:rsidR="00281B91" w:rsidRPr="004D6F82">
              <w:rPr>
                <w:rFonts w:hint="eastAsia"/>
                <w:i w:val="0"/>
                <w:lang w:eastAsia="zh-CN"/>
              </w:rPr>
              <w:t>Department</w:t>
            </w:r>
          </w:p>
        </w:tc>
        <w:tc>
          <w:tcPr>
            <w:tcW w:w="2700" w:type="dxa"/>
            <w:vAlign w:val="center"/>
          </w:tcPr>
          <w:p w14:paraId="4E92E306" w14:textId="77777777" w:rsidR="00281B91" w:rsidRPr="0025255F" w:rsidRDefault="00281B91" w:rsidP="0056501C">
            <w:pPr>
              <w:pStyle w:val="body"/>
              <w:jc w:val="center"/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41C30B9" w14:textId="2EAB4267" w:rsidR="00D63567" w:rsidRPr="0025255F" w:rsidRDefault="00FE3F10" w:rsidP="00FE3F10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9E54C4">
              <w:rPr>
                <w:lang w:eastAsia="zh-CN"/>
              </w:rPr>
              <w:t>*</w:t>
            </w:r>
            <w:r w:rsidR="00D63567">
              <w:rPr>
                <w:rFonts w:hint="eastAsia"/>
                <w:lang w:eastAsia="zh-CN"/>
              </w:rPr>
              <w:t>University</w:t>
            </w:r>
            <w:r w:rsidR="00D63567">
              <w:rPr>
                <w:lang w:eastAsia="zh-CN"/>
              </w:rPr>
              <w:t>/Company</w:t>
            </w:r>
          </w:p>
        </w:tc>
        <w:tc>
          <w:tcPr>
            <w:tcW w:w="2916" w:type="dxa"/>
            <w:vAlign w:val="center"/>
          </w:tcPr>
          <w:p w14:paraId="78861759" w14:textId="77777777" w:rsidR="00281B91" w:rsidRPr="0025255F" w:rsidRDefault="00281B91" w:rsidP="002E401B">
            <w:pPr>
              <w:pStyle w:val="body"/>
            </w:pPr>
          </w:p>
        </w:tc>
      </w:tr>
    </w:tbl>
    <w:p w14:paraId="5F257E32" w14:textId="77777777" w:rsidR="00120338" w:rsidRDefault="00120338">
      <w:pPr>
        <w:rPr>
          <w:lang w:eastAsia="zh-C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20338" w:rsidRPr="0025255F" w14:paraId="434A34CA" w14:textId="77777777" w:rsidTr="00120338">
        <w:trPr>
          <w:trHeight w:val="476"/>
          <w:jc w:val="center"/>
        </w:trPr>
        <w:tc>
          <w:tcPr>
            <w:tcW w:w="10080" w:type="dxa"/>
            <w:shd w:val="clear" w:color="auto" w:fill="FFFFFF" w:themeFill="background1"/>
            <w:vAlign w:val="center"/>
          </w:tcPr>
          <w:p w14:paraId="06DF659F" w14:textId="6595573A" w:rsidR="00120338" w:rsidRPr="002254B4" w:rsidRDefault="00120338" w:rsidP="00CC12B8">
            <w:pPr>
              <w:pStyle w:val="body"/>
              <w:rPr>
                <w:b/>
              </w:rPr>
            </w:pPr>
            <w:r>
              <w:rPr>
                <w:b/>
                <w:sz w:val="28"/>
                <w:szCs w:val="24"/>
                <w:lang w:eastAsia="zh-CN"/>
              </w:rPr>
              <w:t>Purpose</w:t>
            </w:r>
            <w:r w:rsidR="002254B4">
              <w:rPr>
                <w:b/>
                <w:sz w:val="28"/>
                <w:szCs w:val="24"/>
                <w:lang w:eastAsia="zh-CN"/>
              </w:rPr>
              <w:t xml:space="preserve"> </w:t>
            </w:r>
            <w:r w:rsidR="002254B4" w:rsidRPr="007E7858">
              <w:rPr>
                <w:bCs/>
                <w:lang w:eastAsia="zh-CN"/>
              </w:rPr>
              <w:t>(Comparative analysis, unknown analysis, PTM, etc.</w:t>
            </w:r>
            <w:r w:rsidR="00C10C26" w:rsidRPr="007E7858">
              <w:rPr>
                <w:bCs/>
                <w:lang w:eastAsia="zh-CN"/>
              </w:rPr>
              <w:t xml:space="preserve"> Please include as much information as possible</w:t>
            </w:r>
            <w:r w:rsidR="002254B4" w:rsidRPr="007E7858">
              <w:rPr>
                <w:bCs/>
                <w:lang w:eastAsia="zh-CN"/>
              </w:rPr>
              <w:t>)</w:t>
            </w:r>
          </w:p>
        </w:tc>
      </w:tr>
      <w:tr w:rsidR="00120338" w:rsidRPr="0025255F" w14:paraId="41209377" w14:textId="77777777" w:rsidTr="006A08CD">
        <w:trPr>
          <w:trHeight w:val="1610"/>
          <w:jc w:val="center"/>
        </w:trPr>
        <w:tc>
          <w:tcPr>
            <w:tcW w:w="10080" w:type="dxa"/>
            <w:vAlign w:val="center"/>
          </w:tcPr>
          <w:p w14:paraId="4C7BB6CC" w14:textId="77777777" w:rsidR="00120338" w:rsidRPr="0025255F" w:rsidRDefault="00120338" w:rsidP="00CC12B8">
            <w:pPr>
              <w:pStyle w:val="body"/>
            </w:pPr>
          </w:p>
        </w:tc>
      </w:tr>
    </w:tbl>
    <w:p w14:paraId="3F34A10D" w14:textId="77777777" w:rsidR="00120338" w:rsidRDefault="00120338">
      <w:pPr>
        <w:rPr>
          <w:lang w:eastAsia="zh-C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695"/>
        <w:gridCol w:w="1465"/>
        <w:gridCol w:w="2950"/>
      </w:tblGrid>
      <w:tr w:rsidR="004776B7" w:rsidRPr="0025255F" w14:paraId="7199A6C9" w14:textId="77777777" w:rsidTr="00120338">
        <w:trPr>
          <w:trHeight w:val="575"/>
          <w:jc w:val="center"/>
        </w:trPr>
        <w:tc>
          <w:tcPr>
            <w:tcW w:w="10080" w:type="dxa"/>
            <w:gridSpan w:val="4"/>
            <w:shd w:val="clear" w:color="auto" w:fill="FFFFFF" w:themeFill="background1"/>
            <w:vAlign w:val="center"/>
          </w:tcPr>
          <w:p w14:paraId="5069456F" w14:textId="77777777" w:rsidR="004776B7" w:rsidRPr="002F0720" w:rsidRDefault="004776B7" w:rsidP="002E401B">
            <w:pPr>
              <w:pStyle w:val="body"/>
              <w:rPr>
                <w:b/>
                <w:sz w:val="24"/>
                <w:szCs w:val="24"/>
              </w:rPr>
            </w:pPr>
            <w:r w:rsidRPr="007822A0">
              <w:rPr>
                <w:rFonts w:hint="eastAsia"/>
                <w:b/>
                <w:sz w:val="28"/>
                <w:szCs w:val="24"/>
                <w:lang w:eastAsia="zh-CN"/>
              </w:rPr>
              <w:t>Sample Information</w:t>
            </w:r>
          </w:p>
        </w:tc>
      </w:tr>
      <w:tr w:rsidR="004776B7" w:rsidRPr="0025255F" w14:paraId="2157DEE4" w14:textId="77777777" w:rsidTr="005F560F">
        <w:trPr>
          <w:trHeight w:val="1862"/>
          <w:jc w:val="center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EF3C9D" w14:textId="77777777" w:rsidR="004C4436" w:rsidRDefault="004776B7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</w:t>
            </w:r>
            <w:r w:rsidRPr="00CD46AD">
              <w:rPr>
                <w:rFonts w:hint="eastAsia"/>
                <w:i w:val="0"/>
                <w:lang w:eastAsia="zh-CN"/>
              </w:rPr>
              <w:t xml:space="preserve">Sample </w:t>
            </w:r>
            <w:r>
              <w:rPr>
                <w:i w:val="0"/>
                <w:lang w:eastAsia="zh-CN"/>
              </w:rPr>
              <w:t>name</w:t>
            </w:r>
            <w:r w:rsidR="007376FB">
              <w:rPr>
                <w:i w:val="0"/>
                <w:lang w:eastAsia="zh-CN"/>
              </w:rPr>
              <w:t>(</w:t>
            </w:r>
            <w:r w:rsidR="001F4E14">
              <w:rPr>
                <w:i w:val="0"/>
                <w:lang w:eastAsia="zh-CN"/>
              </w:rPr>
              <w:t>s</w:t>
            </w:r>
            <w:r w:rsidR="007376FB">
              <w:rPr>
                <w:i w:val="0"/>
                <w:lang w:eastAsia="zh-CN"/>
              </w:rPr>
              <w:t>)</w:t>
            </w:r>
            <w:r>
              <w:rPr>
                <w:i w:val="0"/>
                <w:lang w:eastAsia="zh-CN"/>
              </w:rPr>
              <w:t xml:space="preserve"> </w:t>
            </w:r>
            <w:r w:rsidR="00B0733B">
              <w:rPr>
                <w:i w:val="0"/>
                <w:lang w:eastAsia="zh-CN"/>
              </w:rPr>
              <w:t>and description</w:t>
            </w:r>
            <w:r w:rsidR="008F2FA2">
              <w:rPr>
                <w:i w:val="0"/>
                <w:lang w:eastAsia="zh-CN"/>
              </w:rPr>
              <w:t xml:space="preserve"> </w:t>
            </w:r>
          </w:p>
          <w:p w14:paraId="2EA069B4" w14:textId="7697FEA7" w:rsidR="004776B7" w:rsidRPr="00CD46AD" w:rsidRDefault="008F2FA2" w:rsidP="0056501C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(</w:t>
            </w:r>
            <w:r w:rsidR="007E4A12">
              <w:rPr>
                <w:i w:val="0"/>
                <w:lang w:eastAsia="zh-CN"/>
              </w:rPr>
              <w:t xml:space="preserve">Please list </w:t>
            </w:r>
            <w:r w:rsidR="0062033F">
              <w:rPr>
                <w:i w:val="0"/>
                <w:lang w:eastAsia="zh-CN"/>
              </w:rPr>
              <w:t xml:space="preserve">the </w:t>
            </w:r>
            <w:r w:rsidR="0062033F">
              <w:rPr>
                <w:i w:val="0"/>
                <w:lang w:eastAsia="zh-CN"/>
              </w:rPr>
              <w:t>sequences</w:t>
            </w:r>
            <w:r w:rsidR="0062033F">
              <w:rPr>
                <w:i w:val="0"/>
                <w:lang w:eastAsia="zh-CN"/>
              </w:rPr>
              <w:t xml:space="preserve"> of </w:t>
            </w:r>
            <w:r w:rsidR="0062033F">
              <w:rPr>
                <w:i w:val="0"/>
                <w:lang w:eastAsia="zh-CN"/>
              </w:rPr>
              <w:t>custom-made</w:t>
            </w:r>
            <w:r w:rsidR="0062033F">
              <w:rPr>
                <w:i w:val="0"/>
                <w:lang w:eastAsia="zh-CN"/>
              </w:rPr>
              <w:t xml:space="preserve"> </w:t>
            </w:r>
            <w:r>
              <w:rPr>
                <w:i w:val="0"/>
                <w:lang w:eastAsia="zh-CN"/>
              </w:rPr>
              <w:t>peptide</w:t>
            </w:r>
            <w:r w:rsidR="0062033F">
              <w:rPr>
                <w:i w:val="0"/>
                <w:lang w:eastAsia="zh-CN"/>
              </w:rPr>
              <w:t>s</w:t>
            </w:r>
            <w:r w:rsidR="004C4436">
              <w:rPr>
                <w:i w:val="0"/>
                <w:lang w:eastAsia="zh-CN"/>
              </w:rPr>
              <w:t>/protein</w:t>
            </w:r>
            <w:r w:rsidR="0062033F">
              <w:rPr>
                <w:i w:val="0"/>
                <w:lang w:eastAsia="zh-CN"/>
              </w:rPr>
              <w:t>s</w:t>
            </w:r>
            <w:r>
              <w:rPr>
                <w:i w:val="0"/>
                <w:lang w:eastAsia="zh-CN"/>
              </w:rPr>
              <w:t>)</w:t>
            </w:r>
          </w:p>
        </w:tc>
        <w:tc>
          <w:tcPr>
            <w:tcW w:w="7110" w:type="dxa"/>
            <w:gridSpan w:val="3"/>
            <w:vAlign w:val="center"/>
          </w:tcPr>
          <w:p w14:paraId="2B9C2C2F" w14:textId="77777777" w:rsidR="004776B7" w:rsidRPr="0025255F" w:rsidRDefault="004776B7" w:rsidP="002E401B">
            <w:pPr>
              <w:pStyle w:val="body"/>
            </w:pPr>
          </w:p>
        </w:tc>
      </w:tr>
      <w:tr w:rsidR="004776B7" w:rsidRPr="0025255F" w14:paraId="2409BB8E" w14:textId="77777777" w:rsidTr="009745F8">
        <w:trPr>
          <w:trHeight w:val="890"/>
          <w:jc w:val="center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996E4CA" w14:textId="77777777" w:rsidR="0033378E" w:rsidRDefault="004776B7" w:rsidP="00B7197D">
            <w:pPr>
              <w:pStyle w:val="body"/>
              <w:jc w:val="center"/>
              <w:rPr>
                <w:lang w:eastAsia="zh-CN"/>
              </w:rPr>
            </w:pPr>
            <w:r w:rsidRPr="004776B7">
              <w:rPr>
                <w:lang w:eastAsia="zh-CN"/>
              </w:rPr>
              <w:t>*Biological Source?</w:t>
            </w:r>
          </w:p>
          <w:p w14:paraId="234380C3" w14:textId="5314B018" w:rsidR="004776B7" w:rsidRPr="004776B7" w:rsidRDefault="0033378E" w:rsidP="00B7197D">
            <w:pPr>
              <w:pStyle w:val="body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(human, mouse, etc.)</w:t>
            </w:r>
          </w:p>
        </w:tc>
        <w:tc>
          <w:tcPr>
            <w:tcW w:w="7110" w:type="dxa"/>
            <w:gridSpan w:val="3"/>
            <w:vAlign w:val="center"/>
          </w:tcPr>
          <w:p w14:paraId="430EA62C" w14:textId="75178B2F" w:rsidR="004776B7" w:rsidRPr="00CD46AD" w:rsidRDefault="004776B7" w:rsidP="003514A0">
            <w:pPr>
              <w:pStyle w:val="body"/>
              <w:rPr>
                <w:sz w:val="16"/>
                <w:szCs w:val="16"/>
                <w:lang w:eastAsia="zh-CN"/>
              </w:rPr>
            </w:pPr>
          </w:p>
        </w:tc>
      </w:tr>
      <w:tr w:rsidR="005766A0" w:rsidRPr="0025255F" w14:paraId="396879D8" w14:textId="77777777" w:rsidTr="00992866">
        <w:trPr>
          <w:trHeight w:val="1376"/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5875BFEF" w14:textId="3A8BDA3D" w:rsidR="004776B7" w:rsidRDefault="004776B7" w:rsidP="00C03BD6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>*Sample condition (</w:t>
            </w:r>
            <w:r w:rsidR="007E3763">
              <w:rPr>
                <w:i w:val="0"/>
                <w:lang w:eastAsia="zh-CN"/>
              </w:rPr>
              <w:t xml:space="preserve">in </w:t>
            </w:r>
            <w:r>
              <w:rPr>
                <w:i w:val="0"/>
                <w:lang w:eastAsia="zh-CN"/>
              </w:rPr>
              <w:t xml:space="preserve">solution or </w:t>
            </w:r>
            <w:r w:rsidR="00EE5524">
              <w:rPr>
                <w:i w:val="0"/>
                <w:lang w:eastAsia="zh-CN"/>
              </w:rPr>
              <w:t>neat (no solvent</w:t>
            </w:r>
            <w:r>
              <w:rPr>
                <w:i w:val="0"/>
                <w:lang w:eastAsia="zh-CN"/>
              </w:rPr>
              <w:t>)</w:t>
            </w:r>
            <w:r w:rsidR="00EE5524">
              <w:rPr>
                <w:i w:val="0"/>
                <w:lang w:eastAsia="zh-CN"/>
              </w:rPr>
              <w:t>)</w:t>
            </w:r>
          </w:p>
          <w:p w14:paraId="29E4EC1F" w14:textId="19CE2F6C" w:rsidR="004776B7" w:rsidRDefault="004776B7" w:rsidP="00C03BD6">
            <w:pPr>
              <w:pStyle w:val="italic"/>
              <w:jc w:val="center"/>
              <w:rPr>
                <w:i w:val="0"/>
                <w:lang w:eastAsia="zh-CN"/>
              </w:rPr>
            </w:pPr>
            <w:r w:rsidRPr="004776B7">
              <w:rPr>
                <w:i w:val="0"/>
                <w:u w:val="single"/>
                <w:lang w:eastAsia="zh-CN"/>
              </w:rPr>
              <w:t>If</w:t>
            </w:r>
            <w:r w:rsidR="007E3763">
              <w:rPr>
                <w:i w:val="0"/>
                <w:u w:val="single"/>
                <w:lang w:eastAsia="zh-CN"/>
              </w:rPr>
              <w:t xml:space="preserve"> in</w:t>
            </w:r>
            <w:r w:rsidRPr="004776B7">
              <w:rPr>
                <w:i w:val="0"/>
                <w:u w:val="single"/>
                <w:lang w:eastAsia="zh-CN"/>
              </w:rPr>
              <w:t xml:space="preserve"> solution</w:t>
            </w:r>
            <w:r>
              <w:rPr>
                <w:i w:val="0"/>
                <w:lang w:eastAsia="zh-CN"/>
              </w:rPr>
              <w:t xml:space="preserve">, </w:t>
            </w:r>
            <w:r w:rsidR="00EE5524">
              <w:rPr>
                <w:i w:val="0"/>
                <w:lang w:eastAsia="zh-CN"/>
              </w:rPr>
              <w:t>please list</w:t>
            </w:r>
            <w:r w:rsidR="003A2DC7">
              <w:rPr>
                <w:i w:val="0"/>
                <w:lang w:eastAsia="zh-CN"/>
              </w:rPr>
              <w:t xml:space="preserve"> the</w:t>
            </w:r>
            <w:r>
              <w:rPr>
                <w:i w:val="0"/>
                <w:lang w:eastAsia="zh-CN"/>
              </w:rPr>
              <w:t xml:space="preserve"> estimated concentration</w:t>
            </w:r>
            <w:r w:rsidR="003A2DC7">
              <w:rPr>
                <w:i w:val="0"/>
                <w:lang w:eastAsia="zh-CN"/>
              </w:rPr>
              <w:t xml:space="preserve"> and the </w:t>
            </w:r>
            <w:r w:rsidR="007E3763">
              <w:rPr>
                <w:i w:val="0"/>
                <w:lang w:eastAsia="zh-CN"/>
              </w:rPr>
              <w:t>solvent</w:t>
            </w:r>
            <w:r w:rsidR="003A2DC7">
              <w:rPr>
                <w:i w:val="0"/>
                <w:lang w:eastAsia="zh-CN"/>
              </w:rPr>
              <w:t xml:space="preserve"> system</w:t>
            </w:r>
            <w:r w:rsidR="00EE5524">
              <w:rPr>
                <w:i w:val="0"/>
                <w:lang w:eastAsia="zh-CN"/>
              </w:rPr>
              <w:t>.</w:t>
            </w:r>
          </w:p>
          <w:p w14:paraId="246CFAB3" w14:textId="5601D116" w:rsidR="005766A0" w:rsidRPr="00CD46AD" w:rsidRDefault="004776B7" w:rsidP="00C03BD6">
            <w:pPr>
              <w:pStyle w:val="italic"/>
              <w:jc w:val="center"/>
              <w:rPr>
                <w:i w:val="0"/>
                <w:lang w:eastAsia="zh-CN"/>
              </w:rPr>
            </w:pPr>
            <w:r w:rsidRPr="004776B7">
              <w:rPr>
                <w:i w:val="0"/>
                <w:u w:val="single"/>
                <w:lang w:eastAsia="zh-CN"/>
              </w:rPr>
              <w:t xml:space="preserve">If </w:t>
            </w:r>
            <w:r w:rsidR="00EE5524">
              <w:rPr>
                <w:i w:val="0"/>
                <w:u w:val="single"/>
                <w:lang w:eastAsia="zh-CN"/>
              </w:rPr>
              <w:t>neat</w:t>
            </w:r>
            <w:r>
              <w:rPr>
                <w:i w:val="0"/>
                <w:lang w:eastAsia="zh-CN"/>
              </w:rPr>
              <w:t xml:space="preserve">, </w:t>
            </w:r>
            <w:r w:rsidR="00EE5524">
              <w:rPr>
                <w:i w:val="0"/>
                <w:lang w:eastAsia="zh-CN"/>
              </w:rPr>
              <w:t xml:space="preserve">please list </w:t>
            </w:r>
            <w:r w:rsidR="00A4076F">
              <w:rPr>
                <w:i w:val="0"/>
                <w:lang w:eastAsia="zh-CN"/>
              </w:rPr>
              <w:t xml:space="preserve">the </w:t>
            </w:r>
            <w:r>
              <w:rPr>
                <w:i w:val="0"/>
                <w:lang w:eastAsia="zh-CN"/>
              </w:rPr>
              <w:t xml:space="preserve">estimated </w:t>
            </w:r>
            <w:r w:rsidR="00F82A90">
              <w:rPr>
                <w:i w:val="0"/>
                <w:lang w:eastAsia="zh-CN"/>
              </w:rPr>
              <w:t>quantity</w:t>
            </w:r>
            <w:r>
              <w:rPr>
                <w:i w:val="0"/>
                <w:lang w:eastAsia="zh-CN"/>
              </w:rPr>
              <w:t>.</w:t>
            </w:r>
            <w:r w:rsidR="005766A0" w:rsidRPr="00CD46AD">
              <w:rPr>
                <w:rFonts w:hint="eastAsia"/>
                <w:i w:val="0"/>
                <w:lang w:eastAsia="zh-CN"/>
              </w:rPr>
              <w:t xml:space="preserve"> </w:t>
            </w:r>
          </w:p>
        </w:tc>
        <w:tc>
          <w:tcPr>
            <w:tcW w:w="4415" w:type="dxa"/>
            <w:gridSpan w:val="2"/>
            <w:vAlign w:val="center"/>
          </w:tcPr>
          <w:p w14:paraId="4432D1D0" w14:textId="77777777" w:rsidR="003D173D" w:rsidRDefault="00915A00" w:rsidP="00915A00">
            <w:pPr>
              <w:pStyle w:val="italic"/>
              <w:jc w:val="center"/>
              <w:rPr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 xml:space="preserve">                                                                                                              </w:t>
            </w:r>
            <w:r w:rsidR="003D173D">
              <w:rPr>
                <w:i w:val="0"/>
                <w:lang w:eastAsia="zh-CN"/>
              </w:rPr>
              <w:t xml:space="preserve">             </w:t>
            </w:r>
          </w:p>
          <w:p w14:paraId="6B25F729" w14:textId="77777777" w:rsidR="00281B91" w:rsidRPr="00CD46AD" w:rsidRDefault="00281B91" w:rsidP="002E401B">
            <w:pPr>
              <w:pStyle w:val="body"/>
              <w:rPr>
                <w:lang w:eastAsia="zh-CN"/>
              </w:rPr>
            </w:pPr>
          </w:p>
          <w:p w14:paraId="2A87DAEE" w14:textId="77777777" w:rsidR="00281B91" w:rsidRPr="00CD46AD" w:rsidRDefault="00281B91" w:rsidP="002E401B">
            <w:pPr>
              <w:pStyle w:val="body"/>
              <w:rPr>
                <w:lang w:eastAsia="zh-CN"/>
              </w:rPr>
            </w:pPr>
          </w:p>
          <w:p w14:paraId="38E699D4" w14:textId="77777777" w:rsidR="00281B91" w:rsidRPr="00CD46AD" w:rsidRDefault="00281B91" w:rsidP="002E401B">
            <w:pPr>
              <w:pStyle w:val="body"/>
              <w:rPr>
                <w:lang w:eastAsia="zh-CN"/>
              </w:rPr>
            </w:pPr>
          </w:p>
          <w:p w14:paraId="2B7E59E1" w14:textId="1CB9387C" w:rsidR="00281B91" w:rsidRPr="00CD46AD" w:rsidRDefault="00281B91" w:rsidP="002E401B">
            <w:pPr>
              <w:pStyle w:val="body"/>
              <w:rPr>
                <w:lang w:eastAsia="zh-CN"/>
              </w:rPr>
            </w:pPr>
          </w:p>
          <w:p w14:paraId="294AE60E" w14:textId="77777777" w:rsidR="00281B91" w:rsidRPr="00CD46AD" w:rsidRDefault="00281B91" w:rsidP="002E401B">
            <w:pPr>
              <w:pStyle w:val="body"/>
              <w:rPr>
                <w:lang w:eastAsia="zh-CN"/>
              </w:rPr>
            </w:pPr>
          </w:p>
        </w:tc>
      </w:tr>
      <w:tr w:rsidR="00A207E8" w:rsidRPr="0025255F" w14:paraId="2CA48CB6" w14:textId="77777777" w:rsidTr="003D6FD3">
        <w:trPr>
          <w:trHeight w:val="521"/>
          <w:jc w:val="center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F2CFA27" w14:textId="1E7E3D8D" w:rsidR="00A207E8" w:rsidRPr="0025255F" w:rsidRDefault="009E54C4" w:rsidP="003C1F38">
            <w:pPr>
              <w:pStyle w:val="body"/>
              <w:jc w:val="center"/>
              <w:rPr>
                <w:lang w:eastAsia="zh-CN"/>
              </w:rPr>
            </w:pPr>
            <w:r>
              <w:rPr>
                <w:lang w:eastAsia="zh-CN"/>
              </w:rPr>
              <w:t>*</w:t>
            </w:r>
            <w:r w:rsidR="00A207E8">
              <w:rPr>
                <w:rFonts w:hint="eastAsia"/>
                <w:lang w:eastAsia="zh-CN"/>
              </w:rPr>
              <w:t>Health Hazard?</w:t>
            </w:r>
          </w:p>
        </w:tc>
        <w:tc>
          <w:tcPr>
            <w:tcW w:w="2695" w:type="dxa"/>
            <w:vAlign w:val="center"/>
          </w:tcPr>
          <w:p w14:paraId="12AF0F9C" w14:textId="77777777" w:rsidR="00A207E8" w:rsidRPr="0025255F" w:rsidRDefault="00A207E8" w:rsidP="003C1F38">
            <w:pPr>
              <w:pStyle w:val="body"/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68024FF2" w14:textId="6291AEC9" w:rsidR="00A207E8" w:rsidRPr="0025255F" w:rsidRDefault="003C1F38" w:rsidP="003C1F38">
            <w:pPr>
              <w:pStyle w:val="body"/>
              <w:jc w:val="center"/>
              <w:rPr>
                <w:lang w:eastAsia="zh-CN"/>
              </w:rPr>
            </w:pPr>
            <w:r>
              <w:rPr>
                <w:lang w:eastAsia="zh-CN"/>
              </w:rPr>
              <w:t>*Radioactive?</w:t>
            </w:r>
          </w:p>
        </w:tc>
        <w:tc>
          <w:tcPr>
            <w:tcW w:w="2950" w:type="dxa"/>
            <w:vAlign w:val="bottom"/>
          </w:tcPr>
          <w:p w14:paraId="5B85874D" w14:textId="721D458E" w:rsidR="00A207E8" w:rsidRPr="0025255F" w:rsidRDefault="00A207E8" w:rsidP="00B95E83">
            <w:pPr>
              <w:pStyle w:val="body"/>
              <w:jc w:val="center"/>
            </w:pPr>
          </w:p>
        </w:tc>
      </w:tr>
      <w:tr w:rsidR="005766A0" w:rsidRPr="0025255F" w14:paraId="51D822BD" w14:textId="77777777" w:rsidTr="003D6FD3">
        <w:trPr>
          <w:trHeight w:val="1340"/>
          <w:jc w:val="center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5AE288F" w14:textId="192DAB61" w:rsidR="0026059B" w:rsidRPr="00A207E8" w:rsidRDefault="005766A0" w:rsidP="00A207E8">
            <w:pPr>
              <w:pStyle w:val="body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Additional information</w:t>
            </w:r>
          </w:p>
        </w:tc>
        <w:tc>
          <w:tcPr>
            <w:tcW w:w="7110" w:type="dxa"/>
            <w:gridSpan w:val="3"/>
            <w:vAlign w:val="bottom"/>
          </w:tcPr>
          <w:p w14:paraId="6556E691" w14:textId="18FFBCC9" w:rsidR="00F029FB" w:rsidRPr="0025255F" w:rsidRDefault="00F029FB" w:rsidP="002E401B">
            <w:pPr>
              <w:pStyle w:val="body"/>
              <w:rPr>
                <w:lang w:eastAsia="zh-CN"/>
              </w:rPr>
            </w:pPr>
          </w:p>
        </w:tc>
      </w:tr>
    </w:tbl>
    <w:p w14:paraId="6BB9933C" w14:textId="5DCEDEEF" w:rsidR="00BC0B53" w:rsidRPr="004F2B87" w:rsidRDefault="00BC0B53" w:rsidP="004F2B87">
      <w:pPr>
        <w:rPr>
          <w:rFonts w:ascii="Times New Roman" w:eastAsia="SimSun" w:hAnsi="Times New Roman"/>
          <w:color w:val="000000"/>
          <w:sz w:val="10"/>
          <w:szCs w:val="10"/>
        </w:rPr>
      </w:pPr>
    </w:p>
    <w:sectPr w:rsidR="00BC0B53" w:rsidRPr="004F2B87" w:rsidSect="00D412D3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A4B8" w14:textId="77777777" w:rsidR="00244991" w:rsidRDefault="00244991">
      <w:r>
        <w:separator/>
      </w:r>
    </w:p>
  </w:endnote>
  <w:endnote w:type="continuationSeparator" w:id="0">
    <w:p w14:paraId="199C665A" w14:textId="77777777" w:rsidR="00244991" w:rsidRDefault="002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0C0A" w14:textId="64DCACF6" w:rsidR="00A207E8" w:rsidRPr="00A207E8" w:rsidRDefault="00A207E8" w:rsidP="00CD5E24">
    <w:pPr>
      <w:pStyle w:val="Footer"/>
      <w:tabs>
        <w:tab w:val="clear" w:pos="4153"/>
        <w:tab w:val="clear" w:pos="8306"/>
        <w:tab w:val="left" w:pos="2175"/>
      </w:tabs>
      <w:ind w:right="480"/>
      <w:rPr>
        <w:b/>
        <w:sz w:val="24"/>
        <w:szCs w:val="24"/>
      </w:rPr>
    </w:pPr>
    <w:r w:rsidRPr="00A207E8">
      <w:rPr>
        <w:b/>
        <w:sz w:val="24"/>
        <w:szCs w:val="24"/>
      </w:rPr>
      <w:t>* Required 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48D2" w14:textId="77777777" w:rsidR="00244991" w:rsidRDefault="00244991">
      <w:r>
        <w:separator/>
      </w:r>
    </w:p>
  </w:footnote>
  <w:footnote w:type="continuationSeparator" w:id="0">
    <w:p w14:paraId="3CAC839D" w14:textId="77777777" w:rsidR="00244991" w:rsidRDefault="0024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964E" w14:textId="46A658BB" w:rsidR="008D34E6" w:rsidRPr="002F168F" w:rsidRDefault="008D34E6" w:rsidP="008D34E6">
    <w:pPr>
      <w:pStyle w:val="Header"/>
      <w:jc w:val="left"/>
      <w:rPr>
        <w:color w:val="000000" w:themeColor="text1"/>
        <w:sz w:val="24"/>
        <w:szCs w:val="24"/>
        <w:lang w:eastAsia="zh-CN"/>
      </w:rPr>
    </w:pPr>
    <w:r w:rsidRPr="002F168F">
      <w:rPr>
        <w:rFonts w:hint="eastAsia"/>
        <w:color w:val="000000" w:themeColor="text1"/>
        <w:sz w:val="24"/>
        <w:szCs w:val="24"/>
        <w:lang w:eastAsia="zh-CN"/>
      </w:rPr>
      <w:t>Date:</w:t>
    </w:r>
    <w:r w:rsidRPr="002F168F">
      <w:rPr>
        <w:color w:val="000000" w:themeColor="text1"/>
        <w:sz w:val="24"/>
        <w:szCs w:val="24"/>
        <w:lang w:eastAsia="zh-CN"/>
      </w:rPr>
      <w:softHyphen/>
      <w:t>______________</w:t>
    </w:r>
    <w:r w:rsidR="002F168F" w:rsidRPr="002F168F">
      <w:rPr>
        <w:color w:val="000000" w:themeColor="text1"/>
        <w:sz w:val="24"/>
        <w:szCs w:val="24"/>
        <w:lang w:eastAsia="zh-CN"/>
      </w:rPr>
      <w:t>___</w:t>
    </w:r>
    <w:r w:rsidR="00023A6C">
      <w:rPr>
        <w:color w:val="000000" w:themeColor="text1"/>
        <w:sz w:val="24"/>
        <w:szCs w:val="24"/>
        <w:lang w:eastAsia="zh-CN"/>
      </w:rPr>
      <w:tab/>
    </w:r>
    <w:r w:rsidR="00023A6C">
      <w:rPr>
        <w:color w:val="000000" w:themeColor="text1"/>
        <w:sz w:val="24"/>
        <w:szCs w:val="24"/>
        <w:lang w:eastAsia="zh-C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1659A"/>
    <w:multiLevelType w:val="hybridMultilevel"/>
    <w:tmpl w:val="074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89"/>
    <w:rsid w:val="00003B25"/>
    <w:rsid w:val="00023A6C"/>
    <w:rsid w:val="00050024"/>
    <w:rsid w:val="0009374A"/>
    <w:rsid w:val="000C6005"/>
    <w:rsid w:val="000E1B03"/>
    <w:rsid w:val="000F02DF"/>
    <w:rsid w:val="00102D92"/>
    <w:rsid w:val="00120338"/>
    <w:rsid w:val="001519A9"/>
    <w:rsid w:val="00154BDF"/>
    <w:rsid w:val="00155689"/>
    <w:rsid w:val="001946B5"/>
    <w:rsid w:val="001A2C4A"/>
    <w:rsid w:val="001B2BC5"/>
    <w:rsid w:val="001C09F0"/>
    <w:rsid w:val="001C4AA1"/>
    <w:rsid w:val="001D1065"/>
    <w:rsid w:val="001D5CFE"/>
    <w:rsid w:val="001F20E4"/>
    <w:rsid w:val="001F4E14"/>
    <w:rsid w:val="00215E0A"/>
    <w:rsid w:val="002254B4"/>
    <w:rsid w:val="00231102"/>
    <w:rsid w:val="00244991"/>
    <w:rsid w:val="00244BFF"/>
    <w:rsid w:val="0025255F"/>
    <w:rsid w:val="0026059B"/>
    <w:rsid w:val="002605E7"/>
    <w:rsid w:val="00276152"/>
    <w:rsid w:val="00281B91"/>
    <w:rsid w:val="002E401B"/>
    <w:rsid w:val="002F0720"/>
    <w:rsid w:val="002F168F"/>
    <w:rsid w:val="00301C6C"/>
    <w:rsid w:val="00311F63"/>
    <w:rsid w:val="00320349"/>
    <w:rsid w:val="00324CF9"/>
    <w:rsid w:val="00326AFD"/>
    <w:rsid w:val="00330528"/>
    <w:rsid w:val="0033378E"/>
    <w:rsid w:val="00334658"/>
    <w:rsid w:val="00344BEC"/>
    <w:rsid w:val="003514A0"/>
    <w:rsid w:val="003632B5"/>
    <w:rsid w:val="003A173D"/>
    <w:rsid w:val="003A2DC7"/>
    <w:rsid w:val="003B3080"/>
    <w:rsid w:val="003B5C00"/>
    <w:rsid w:val="003C1F38"/>
    <w:rsid w:val="003D173D"/>
    <w:rsid w:val="003D5E04"/>
    <w:rsid w:val="003D6FD3"/>
    <w:rsid w:val="003F40C4"/>
    <w:rsid w:val="0042155F"/>
    <w:rsid w:val="0047755D"/>
    <w:rsid w:val="004776B7"/>
    <w:rsid w:val="004C4436"/>
    <w:rsid w:val="004D6F82"/>
    <w:rsid w:val="004F12AA"/>
    <w:rsid w:val="004F2B87"/>
    <w:rsid w:val="004F4542"/>
    <w:rsid w:val="004F6A28"/>
    <w:rsid w:val="00501546"/>
    <w:rsid w:val="00505953"/>
    <w:rsid w:val="00513C1E"/>
    <w:rsid w:val="00530FBF"/>
    <w:rsid w:val="0055546D"/>
    <w:rsid w:val="0056501C"/>
    <w:rsid w:val="005766A0"/>
    <w:rsid w:val="00586464"/>
    <w:rsid w:val="005B7AD3"/>
    <w:rsid w:val="005C10A2"/>
    <w:rsid w:val="005C6D1C"/>
    <w:rsid w:val="005D3DB7"/>
    <w:rsid w:val="005E61D9"/>
    <w:rsid w:val="005F1214"/>
    <w:rsid w:val="005F560F"/>
    <w:rsid w:val="0061301F"/>
    <w:rsid w:val="0062033F"/>
    <w:rsid w:val="006A08CD"/>
    <w:rsid w:val="006C245C"/>
    <w:rsid w:val="006C50E8"/>
    <w:rsid w:val="006C5266"/>
    <w:rsid w:val="006D1E89"/>
    <w:rsid w:val="006F05D7"/>
    <w:rsid w:val="006F441E"/>
    <w:rsid w:val="00711A01"/>
    <w:rsid w:val="00715F04"/>
    <w:rsid w:val="00721A66"/>
    <w:rsid w:val="00731510"/>
    <w:rsid w:val="00732843"/>
    <w:rsid w:val="007376FB"/>
    <w:rsid w:val="00753ECD"/>
    <w:rsid w:val="0077313F"/>
    <w:rsid w:val="007822A0"/>
    <w:rsid w:val="007B4033"/>
    <w:rsid w:val="007E3763"/>
    <w:rsid w:val="007E4A12"/>
    <w:rsid w:val="007E7858"/>
    <w:rsid w:val="008564F0"/>
    <w:rsid w:val="00883A91"/>
    <w:rsid w:val="008A0480"/>
    <w:rsid w:val="008D34E6"/>
    <w:rsid w:val="008E3F6E"/>
    <w:rsid w:val="008E6126"/>
    <w:rsid w:val="008F2FA2"/>
    <w:rsid w:val="00915A00"/>
    <w:rsid w:val="009203CE"/>
    <w:rsid w:val="00922C76"/>
    <w:rsid w:val="00924417"/>
    <w:rsid w:val="009375D6"/>
    <w:rsid w:val="0094759D"/>
    <w:rsid w:val="00970B30"/>
    <w:rsid w:val="009745F8"/>
    <w:rsid w:val="009810D4"/>
    <w:rsid w:val="00992866"/>
    <w:rsid w:val="00997935"/>
    <w:rsid w:val="009B127E"/>
    <w:rsid w:val="009D30A4"/>
    <w:rsid w:val="009E54C4"/>
    <w:rsid w:val="00A05FA2"/>
    <w:rsid w:val="00A17FB9"/>
    <w:rsid w:val="00A207E8"/>
    <w:rsid w:val="00A26D7C"/>
    <w:rsid w:val="00A32EE6"/>
    <w:rsid w:val="00A4076F"/>
    <w:rsid w:val="00A46A22"/>
    <w:rsid w:val="00A61899"/>
    <w:rsid w:val="00A64BFF"/>
    <w:rsid w:val="00A923ED"/>
    <w:rsid w:val="00AC4F4A"/>
    <w:rsid w:val="00AF317B"/>
    <w:rsid w:val="00AF7D1E"/>
    <w:rsid w:val="00B0733B"/>
    <w:rsid w:val="00B13336"/>
    <w:rsid w:val="00B14DDC"/>
    <w:rsid w:val="00B311BE"/>
    <w:rsid w:val="00B44E9C"/>
    <w:rsid w:val="00B52F5F"/>
    <w:rsid w:val="00B65F36"/>
    <w:rsid w:val="00B7197D"/>
    <w:rsid w:val="00B744EE"/>
    <w:rsid w:val="00B84B58"/>
    <w:rsid w:val="00B94402"/>
    <w:rsid w:val="00B95E83"/>
    <w:rsid w:val="00BC0B53"/>
    <w:rsid w:val="00BC35B1"/>
    <w:rsid w:val="00BD0287"/>
    <w:rsid w:val="00BD7C1E"/>
    <w:rsid w:val="00C01A1F"/>
    <w:rsid w:val="00C03BD6"/>
    <w:rsid w:val="00C04A88"/>
    <w:rsid w:val="00C07A29"/>
    <w:rsid w:val="00C10C26"/>
    <w:rsid w:val="00C126A0"/>
    <w:rsid w:val="00C46015"/>
    <w:rsid w:val="00C525E4"/>
    <w:rsid w:val="00C554B1"/>
    <w:rsid w:val="00C71169"/>
    <w:rsid w:val="00C73584"/>
    <w:rsid w:val="00C81595"/>
    <w:rsid w:val="00C97D13"/>
    <w:rsid w:val="00CB46A6"/>
    <w:rsid w:val="00CD46AD"/>
    <w:rsid w:val="00CD5E24"/>
    <w:rsid w:val="00D412D3"/>
    <w:rsid w:val="00D4648B"/>
    <w:rsid w:val="00D55BB1"/>
    <w:rsid w:val="00D63567"/>
    <w:rsid w:val="00D70BDB"/>
    <w:rsid w:val="00D86CB2"/>
    <w:rsid w:val="00DB3039"/>
    <w:rsid w:val="00DD7B40"/>
    <w:rsid w:val="00E01823"/>
    <w:rsid w:val="00E224F7"/>
    <w:rsid w:val="00E40315"/>
    <w:rsid w:val="00E44662"/>
    <w:rsid w:val="00EA399A"/>
    <w:rsid w:val="00EB052E"/>
    <w:rsid w:val="00EB7583"/>
    <w:rsid w:val="00ED3847"/>
    <w:rsid w:val="00ED5F8B"/>
    <w:rsid w:val="00EE5524"/>
    <w:rsid w:val="00F029FB"/>
    <w:rsid w:val="00F04834"/>
    <w:rsid w:val="00F27648"/>
    <w:rsid w:val="00F376F3"/>
    <w:rsid w:val="00F82A90"/>
    <w:rsid w:val="00F95BCC"/>
    <w:rsid w:val="00FA6984"/>
    <w:rsid w:val="00FB0825"/>
    <w:rsid w:val="00FC4E42"/>
    <w:rsid w:val="00FE3F10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55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D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rsid w:val="008D34E6"/>
    <w:rPr>
      <w:rFonts w:ascii="Book Antiqua" w:hAnsi="Book Antiqu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8D34E6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8D34E6"/>
    <w:rPr>
      <w:rFonts w:ascii="Book Antiqua" w:hAnsi="Book Antiqua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B13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B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01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labuh.wixsite.com/ms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Templates\Basic%20field%20trip%20permission%20sl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C:\Users\ThinkPad\AppData\Roaming\Microsoft\Templates\Basic field trip permission slip.dot</Template>
  <TotalTime>0</TotalTime>
  <Pages>1</Pages>
  <Words>150</Words>
  <Characters>819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2003-12-09T15:13:00Z</cp:lastPrinted>
  <dcterms:created xsi:type="dcterms:W3CDTF">2025-10-10T17:45:00Z</dcterms:created>
  <dcterms:modified xsi:type="dcterms:W3CDTF">2025-10-10T18:00:00Z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